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7371"/>
        <w:gridCol w:w="1560"/>
      </w:tblGrid>
      <w:tr w:rsidR="00E76174" w:rsidRPr="00E76174" w14:paraId="7D1BDC85" w14:textId="77777777" w:rsidTr="005957A6">
        <w:tc>
          <w:tcPr>
            <w:tcW w:w="1134" w:type="dxa"/>
            <w:shd w:val="clear" w:color="auto" w:fill="auto"/>
          </w:tcPr>
          <w:p w14:paraId="447D971A" w14:textId="77777777" w:rsidR="00F60AA5" w:rsidRPr="00F21023" w:rsidRDefault="00F60AA5" w:rsidP="00ED18F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11A8802" w14:textId="77777777" w:rsidR="00F60AA5" w:rsidRPr="00F21023" w:rsidRDefault="00F60AA5" w:rsidP="00ED18F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14:paraId="11E06AC1" w14:textId="77777777" w:rsidR="000A077B" w:rsidRDefault="000A077B" w:rsidP="00EA6613">
            <w:pPr>
              <w:outlineLvl w:val="0"/>
              <w:rPr>
                <w:rFonts w:ascii="Arial" w:hAnsi="Arial" w:cs="Arial"/>
                <w:b/>
                <w:u w:val="single"/>
              </w:rPr>
            </w:pPr>
          </w:p>
          <w:p w14:paraId="696C202A" w14:textId="77777777" w:rsidR="000A077B" w:rsidRDefault="000A077B" w:rsidP="00EA6613">
            <w:pPr>
              <w:outlineLvl w:val="0"/>
              <w:rPr>
                <w:rFonts w:ascii="Arial" w:hAnsi="Arial" w:cs="Arial"/>
                <w:b/>
                <w:u w:val="single"/>
              </w:rPr>
            </w:pPr>
          </w:p>
          <w:p w14:paraId="741AD1FB" w14:textId="77777777" w:rsidR="00D51F8F" w:rsidRPr="00FE185D" w:rsidRDefault="004C1AC6" w:rsidP="00EA6613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FE185D">
              <w:rPr>
                <w:rFonts w:ascii="Arial" w:hAnsi="Arial" w:cs="Arial"/>
                <w:b/>
                <w:sz w:val="28"/>
                <w:szCs w:val="28"/>
                <w:u w:val="single"/>
              </w:rPr>
              <w:t>TOP 1</w:t>
            </w:r>
            <w:r w:rsidRPr="00FE185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A077B" w:rsidRPr="00FE185D">
              <w:rPr>
                <w:rFonts w:ascii="Arial" w:hAnsi="Arial" w:cs="Arial"/>
                <w:b/>
                <w:sz w:val="28"/>
                <w:szCs w:val="28"/>
              </w:rPr>
              <w:t>Beschlussfähigkeit</w:t>
            </w:r>
            <w:r w:rsidR="00D51F8F" w:rsidRPr="00FE185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3F68B83" w14:textId="77777777" w:rsidR="00FE185D" w:rsidRDefault="00FE185D" w:rsidP="00ED18FC">
            <w:pPr>
              <w:rPr>
                <w:rFonts w:ascii="Arial" w:hAnsi="Arial" w:cs="Arial"/>
              </w:rPr>
            </w:pPr>
          </w:p>
          <w:p w14:paraId="6452E7D8" w14:textId="77777777" w:rsidR="00BB3ABD" w:rsidRPr="00277F33" w:rsidRDefault="00306662" w:rsidP="00ED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Sitzungsleitung stellt die Beschlussfähigkeit fest.</w:t>
            </w:r>
          </w:p>
          <w:p w14:paraId="5B953FB4" w14:textId="77777777" w:rsidR="00BB3ABD" w:rsidRDefault="00BB3ABD" w:rsidP="00ED18FC">
            <w:pPr>
              <w:rPr>
                <w:rFonts w:ascii="Arial" w:hAnsi="Arial" w:cs="Arial"/>
              </w:rPr>
            </w:pPr>
          </w:p>
          <w:p w14:paraId="07B9CE5C" w14:textId="77777777" w:rsidR="00FE185D" w:rsidRPr="00277F33" w:rsidRDefault="00FE185D" w:rsidP="00ED18FC">
            <w:pPr>
              <w:rPr>
                <w:rFonts w:ascii="Arial" w:hAnsi="Arial" w:cs="Arial"/>
              </w:rPr>
            </w:pPr>
          </w:p>
          <w:p w14:paraId="7E2E5D76" w14:textId="77777777" w:rsidR="000A077B" w:rsidRPr="00FE185D" w:rsidRDefault="000A077B" w:rsidP="000A077B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E185D">
              <w:rPr>
                <w:rFonts w:ascii="Arial" w:hAnsi="Arial" w:cs="Arial"/>
                <w:b/>
                <w:sz w:val="28"/>
                <w:szCs w:val="28"/>
                <w:u w:val="single"/>
              </w:rPr>
              <w:t>TOP 2 Protokoll</w:t>
            </w:r>
          </w:p>
          <w:p w14:paraId="53C460FE" w14:textId="77777777" w:rsidR="00FE185D" w:rsidRDefault="00FE185D" w:rsidP="00ED18FC">
            <w:pPr>
              <w:rPr>
                <w:rFonts w:ascii="Arial" w:hAnsi="Arial" w:cs="Arial"/>
              </w:rPr>
            </w:pPr>
          </w:p>
          <w:p w14:paraId="2FC9C41F" w14:textId="77777777" w:rsidR="000A077B" w:rsidRDefault="00306662" w:rsidP="00ED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Protokoll vom ….. wurde einstimmig bei … Enthaltung verabschiedet.</w:t>
            </w:r>
          </w:p>
          <w:p w14:paraId="6A75968D" w14:textId="77777777" w:rsidR="000A077B" w:rsidRDefault="000A077B" w:rsidP="00ED18FC">
            <w:pPr>
              <w:rPr>
                <w:rFonts w:ascii="Arial" w:hAnsi="Arial" w:cs="Arial"/>
              </w:rPr>
            </w:pPr>
          </w:p>
          <w:p w14:paraId="3C1D8F64" w14:textId="77777777" w:rsidR="00FE185D" w:rsidRDefault="00FE185D" w:rsidP="00ED18FC">
            <w:pPr>
              <w:rPr>
                <w:rFonts w:ascii="Arial" w:hAnsi="Arial" w:cs="Arial"/>
              </w:rPr>
            </w:pPr>
          </w:p>
          <w:p w14:paraId="5512C5F2" w14:textId="77777777" w:rsidR="000A077B" w:rsidRPr="00FE185D" w:rsidRDefault="000A077B" w:rsidP="00FE185D">
            <w:pPr>
              <w:outlineLvl w:val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E185D">
              <w:rPr>
                <w:rFonts w:ascii="Arial" w:hAnsi="Arial" w:cs="Arial"/>
                <w:b/>
                <w:sz w:val="28"/>
                <w:szCs w:val="28"/>
                <w:u w:val="single"/>
              </w:rPr>
              <w:t>TOP 3 Bereichsplattform</w:t>
            </w:r>
          </w:p>
          <w:p w14:paraId="4C40ADDB" w14:textId="77777777" w:rsidR="00FE185D" w:rsidRPr="00FE185D" w:rsidRDefault="00FE185D" w:rsidP="00FE185D">
            <w:pPr>
              <w:pStyle w:val="StandardWeb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FE185D">
              <w:rPr>
                <w:rFonts w:ascii="Arial" w:hAnsi="Arial" w:cs="Arial"/>
                <w:b/>
              </w:rPr>
              <w:t xml:space="preserve">Bereich Kinder </w:t>
            </w:r>
          </w:p>
          <w:p w14:paraId="685A7556" w14:textId="77777777" w:rsidR="00FE185D" w:rsidRPr="00FE185D" w:rsidRDefault="00FE185D" w:rsidP="00FE185D">
            <w:pPr>
              <w:pStyle w:val="StandardWeb"/>
              <w:spacing w:after="0"/>
              <w:ind w:left="720"/>
              <w:contextualSpacing/>
              <w:rPr>
                <w:rFonts w:ascii="Arial" w:hAnsi="Arial" w:cs="Arial"/>
              </w:rPr>
            </w:pPr>
          </w:p>
          <w:p w14:paraId="715448B8" w14:textId="77777777" w:rsidR="00FE185D" w:rsidRPr="00FE185D" w:rsidRDefault="00FE185D" w:rsidP="00FE185D">
            <w:pPr>
              <w:pStyle w:val="StandardWeb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FE185D">
              <w:rPr>
                <w:rFonts w:ascii="Arial" w:hAnsi="Arial" w:cs="Arial"/>
                <w:b/>
              </w:rPr>
              <w:t>Bereich Jugendliche</w:t>
            </w:r>
          </w:p>
          <w:p w14:paraId="4976AAF0" w14:textId="77777777" w:rsidR="00FE185D" w:rsidRPr="00FE185D" w:rsidRDefault="00FE185D" w:rsidP="00FE185D">
            <w:pPr>
              <w:pStyle w:val="StandardWeb"/>
              <w:spacing w:after="0"/>
              <w:ind w:left="708"/>
              <w:contextualSpacing/>
              <w:rPr>
                <w:rFonts w:ascii="Arial" w:hAnsi="Arial" w:cs="Arial"/>
              </w:rPr>
            </w:pPr>
          </w:p>
          <w:p w14:paraId="688888D6" w14:textId="77777777" w:rsidR="00FE185D" w:rsidRPr="00FE185D" w:rsidRDefault="00FE185D" w:rsidP="00FE185D">
            <w:pPr>
              <w:pStyle w:val="StandardWeb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FE185D">
              <w:rPr>
                <w:rFonts w:ascii="Arial" w:hAnsi="Arial" w:cs="Arial"/>
                <w:b/>
              </w:rPr>
              <w:t xml:space="preserve">Bereich Erwachsene </w:t>
            </w:r>
          </w:p>
          <w:p w14:paraId="58F656CD" w14:textId="77777777" w:rsidR="00FE185D" w:rsidRPr="00FE185D" w:rsidRDefault="00FE185D" w:rsidP="00FE185D">
            <w:pPr>
              <w:pStyle w:val="StandardWeb"/>
              <w:spacing w:after="0"/>
              <w:ind w:left="708"/>
              <w:contextualSpacing/>
              <w:rPr>
                <w:rFonts w:ascii="Arial" w:hAnsi="Arial" w:cs="Arial"/>
              </w:rPr>
            </w:pPr>
          </w:p>
          <w:p w14:paraId="7D6CE73C" w14:textId="77777777" w:rsidR="00FE185D" w:rsidRPr="00FE185D" w:rsidRDefault="00FE185D" w:rsidP="00FE185D">
            <w:pPr>
              <w:pStyle w:val="StandardWeb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FE185D">
              <w:rPr>
                <w:rFonts w:ascii="Arial" w:hAnsi="Arial" w:cs="Arial"/>
                <w:b/>
              </w:rPr>
              <w:t>Bereich Öffentlichkeitsarbeit</w:t>
            </w:r>
          </w:p>
          <w:p w14:paraId="55EFF729" w14:textId="77777777" w:rsidR="00FE185D" w:rsidRPr="00FE185D" w:rsidRDefault="00FE185D" w:rsidP="00FE185D">
            <w:pPr>
              <w:pStyle w:val="StandardWeb"/>
              <w:spacing w:after="0"/>
              <w:ind w:left="708"/>
              <w:contextualSpacing/>
              <w:rPr>
                <w:rFonts w:ascii="Arial" w:hAnsi="Arial" w:cs="Arial"/>
              </w:rPr>
            </w:pPr>
          </w:p>
          <w:p w14:paraId="71E9BE3A" w14:textId="77777777" w:rsidR="00FE185D" w:rsidRPr="00FE185D" w:rsidRDefault="00FE185D" w:rsidP="00FE185D">
            <w:pPr>
              <w:pStyle w:val="StandardWeb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FE185D">
              <w:rPr>
                <w:rFonts w:ascii="Arial" w:hAnsi="Arial" w:cs="Arial"/>
                <w:b/>
              </w:rPr>
              <w:t>Bereich Hausmeister</w:t>
            </w:r>
          </w:p>
          <w:p w14:paraId="2F33AB36" w14:textId="77777777" w:rsidR="00FE185D" w:rsidRPr="00FE185D" w:rsidRDefault="00FE185D" w:rsidP="00FE185D">
            <w:pPr>
              <w:pStyle w:val="StandardWeb"/>
              <w:spacing w:after="0"/>
              <w:ind w:left="708"/>
              <w:contextualSpacing/>
              <w:rPr>
                <w:rFonts w:ascii="Arial" w:hAnsi="Arial" w:cs="Arial"/>
              </w:rPr>
            </w:pPr>
          </w:p>
          <w:p w14:paraId="6C3BFF12" w14:textId="77777777" w:rsidR="00FE185D" w:rsidRPr="00FE185D" w:rsidRDefault="00FE185D" w:rsidP="00FE185D">
            <w:pPr>
              <w:pStyle w:val="StandardWeb"/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FE185D">
              <w:rPr>
                <w:rFonts w:ascii="Arial" w:hAnsi="Arial" w:cs="Arial"/>
                <w:b/>
              </w:rPr>
              <w:t>Bereich Vorstand</w:t>
            </w:r>
          </w:p>
          <w:p w14:paraId="54B5482E" w14:textId="77777777" w:rsidR="00FE185D" w:rsidRPr="00FE185D" w:rsidRDefault="00FE185D" w:rsidP="00FE185D">
            <w:pPr>
              <w:pStyle w:val="StandardWeb"/>
              <w:spacing w:after="0"/>
              <w:ind w:left="708"/>
              <w:contextualSpacing/>
            </w:pPr>
          </w:p>
          <w:p w14:paraId="499EE341" w14:textId="77777777" w:rsidR="000A077B" w:rsidRDefault="000A077B" w:rsidP="00ED18FC">
            <w:pPr>
              <w:rPr>
                <w:rFonts w:ascii="Arial" w:hAnsi="Arial" w:cs="Arial"/>
              </w:rPr>
            </w:pPr>
          </w:p>
          <w:p w14:paraId="6F810695" w14:textId="77777777" w:rsidR="005957A6" w:rsidRDefault="005957A6" w:rsidP="00ED18FC">
            <w:pPr>
              <w:rPr>
                <w:rFonts w:ascii="Arial" w:hAnsi="Arial" w:cs="Arial"/>
              </w:rPr>
            </w:pPr>
          </w:p>
          <w:p w14:paraId="43E67764" w14:textId="77777777" w:rsidR="005957A6" w:rsidRDefault="005957A6" w:rsidP="00ED18FC">
            <w:pPr>
              <w:rPr>
                <w:rFonts w:ascii="Arial" w:hAnsi="Arial" w:cs="Arial"/>
              </w:rPr>
            </w:pPr>
          </w:p>
          <w:p w14:paraId="7B7F1B81" w14:textId="77777777" w:rsidR="005957A6" w:rsidRDefault="005957A6" w:rsidP="00ED18FC">
            <w:pPr>
              <w:rPr>
                <w:rFonts w:ascii="Arial" w:hAnsi="Arial" w:cs="Arial"/>
              </w:rPr>
            </w:pPr>
          </w:p>
          <w:p w14:paraId="564F1E72" w14:textId="77777777" w:rsidR="000A077B" w:rsidRPr="00FE185D" w:rsidRDefault="000A077B" w:rsidP="000A077B">
            <w:pPr>
              <w:outlineLvl w:val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E185D">
              <w:rPr>
                <w:rFonts w:ascii="Arial" w:hAnsi="Arial" w:cs="Arial"/>
                <w:b/>
                <w:sz w:val="28"/>
                <w:szCs w:val="28"/>
                <w:u w:val="single"/>
              </w:rPr>
              <w:t>TOP 4 Verschiedenes</w:t>
            </w:r>
          </w:p>
          <w:p w14:paraId="344FDB8C" w14:textId="77777777" w:rsidR="00BB3ABD" w:rsidRPr="00277F33" w:rsidRDefault="00BB3ABD" w:rsidP="00ED18FC">
            <w:pPr>
              <w:rPr>
                <w:rFonts w:ascii="Arial" w:hAnsi="Arial" w:cs="Arial"/>
              </w:rPr>
            </w:pPr>
          </w:p>
          <w:p w14:paraId="76A6656B" w14:textId="77777777" w:rsidR="00BB3ABD" w:rsidRPr="00277F33" w:rsidRDefault="00BB3ABD" w:rsidP="00ED18FC">
            <w:pPr>
              <w:rPr>
                <w:rFonts w:ascii="Arial" w:hAnsi="Arial" w:cs="Arial"/>
              </w:rPr>
            </w:pPr>
          </w:p>
          <w:p w14:paraId="688DB8B9" w14:textId="77777777" w:rsidR="00BB3ABD" w:rsidRPr="00277F33" w:rsidRDefault="00BB3ABD" w:rsidP="00ED18FC">
            <w:pPr>
              <w:rPr>
                <w:rFonts w:ascii="Arial" w:hAnsi="Arial" w:cs="Arial"/>
              </w:rPr>
            </w:pPr>
          </w:p>
          <w:p w14:paraId="1FF47EFB" w14:textId="77777777" w:rsidR="00BB3ABD" w:rsidRPr="00277F33" w:rsidRDefault="000A077B" w:rsidP="00ED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                             ____________</w:t>
            </w:r>
          </w:p>
          <w:p w14:paraId="01B81AA2" w14:textId="77777777" w:rsidR="00D97A48" w:rsidRDefault="00BB3ABD" w:rsidP="00ED18FC">
            <w:pPr>
              <w:rPr>
                <w:rFonts w:ascii="Arial" w:hAnsi="Arial" w:cs="Arial"/>
              </w:rPr>
            </w:pPr>
            <w:r w:rsidRPr="00277F33">
              <w:rPr>
                <w:rFonts w:ascii="Arial" w:hAnsi="Arial" w:cs="Arial"/>
              </w:rPr>
              <w:t>S</w:t>
            </w:r>
            <w:r w:rsidR="00141BC7" w:rsidRPr="00277F33">
              <w:rPr>
                <w:rFonts w:ascii="Arial" w:hAnsi="Arial" w:cs="Arial"/>
              </w:rPr>
              <w:t xml:space="preserve">chriftführer </w:t>
            </w:r>
            <w:r w:rsidR="00141BC7" w:rsidRPr="00277F33">
              <w:rPr>
                <w:rFonts w:ascii="Arial" w:hAnsi="Arial" w:cs="Arial"/>
              </w:rPr>
              <w:tab/>
            </w:r>
            <w:r w:rsidR="00141BC7" w:rsidRPr="00277F33">
              <w:rPr>
                <w:rFonts w:ascii="Arial" w:hAnsi="Arial" w:cs="Arial"/>
              </w:rPr>
              <w:tab/>
            </w:r>
            <w:r w:rsidR="00141BC7" w:rsidRPr="00277F33">
              <w:rPr>
                <w:rFonts w:ascii="Arial" w:hAnsi="Arial" w:cs="Arial"/>
              </w:rPr>
              <w:tab/>
            </w:r>
            <w:r w:rsidR="00141BC7" w:rsidRPr="00277F33">
              <w:rPr>
                <w:rFonts w:ascii="Arial" w:hAnsi="Arial" w:cs="Arial"/>
              </w:rPr>
              <w:tab/>
            </w:r>
            <w:r w:rsidR="001E3B84" w:rsidRPr="00277F33">
              <w:rPr>
                <w:rFonts w:ascii="Arial" w:hAnsi="Arial" w:cs="Arial"/>
              </w:rPr>
              <w:tab/>
            </w:r>
            <w:r w:rsidR="00D97A48" w:rsidRPr="00277F33">
              <w:rPr>
                <w:rFonts w:ascii="Arial" w:hAnsi="Arial" w:cs="Arial"/>
              </w:rPr>
              <w:t>Vorsitzende</w:t>
            </w:r>
            <w:r w:rsidR="00E44E1A" w:rsidRPr="00277F33">
              <w:rPr>
                <w:rFonts w:ascii="Arial" w:hAnsi="Arial" w:cs="Arial"/>
              </w:rPr>
              <w:t>r</w:t>
            </w:r>
          </w:p>
          <w:p w14:paraId="0EE27C37" w14:textId="77777777" w:rsidR="000A077B" w:rsidRDefault="000A077B" w:rsidP="00ED18FC">
            <w:pPr>
              <w:rPr>
                <w:rFonts w:ascii="Arial" w:hAnsi="Arial" w:cs="Arial"/>
              </w:rPr>
            </w:pPr>
          </w:p>
          <w:p w14:paraId="21C408C6" w14:textId="77777777" w:rsidR="00D51F8F" w:rsidRPr="00F21023" w:rsidRDefault="00D51F8F" w:rsidP="00141B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89166A6" w14:textId="77777777" w:rsidR="00D51F8F" w:rsidRPr="00A46EF7" w:rsidRDefault="00D51F8F" w:rsidP="00A46EF7">
            <w:pPr>
              <w:pStyle w:val="Listenabsatz"/>
              <w:rPr>
                <w:rFonts w:ascii="Arial" w:hAnsi="Arial" w:cs="Arial"/>
                <w:b/>
              </w:rPr>
            </w:pPr>
          </w:p>
        </w:tc>
      </w:tr>
    </w:tbl>
    <w:p w14:paraId="30E7E203" w14:textId="77777777" w:rsidR="005957A6" w:rsidRDefault="005957A6" w:rsidP="00566E43"/>
    <w:sectPr w:rsidR="005957A6" w:rsidSect="00FB22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566" w:bottom="284" w:left="1418" w:header="567" w:footer="709" w:gutter="0"/>
      <w:cols w:space="5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04AB" w14:textId="77777777" w:rsidR="00D93EF5" w:rsidRDefault="00D93EF5" w:rsidP="00DD54F5">
      <w:r>
        <w:separator/>
      </w:r>
    </w:p>
  </w:endnote>
  <w:endnote w:type="continuationSeparator" w:id="0">
    <w:p w14:paraId="108DDAAA" w14:textId="77777777" w:rsidR="00D93EF5" w:rsidRDefault="00D93EF5" w:rsidP="00D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24BB" w14:textId="77777777" w:rsidR="001F4422" w:rsidRPr="00FB226A" w:rsidRDefault="005957A6" w:rsidP="002D7F40">
    <w:pPr>
      <w:pStyle w:val="Fuzeile"/>
      <w:jc w:val="center"/>
      <w:rPr>
        <w:rFonts w:ascii="Arial" w:hAnsi="Arial" w:cs="Arial"/>
        <w:sz w:val="20"/>
        <w:szCs w:val="20"/>
      </w:rPr>
    </w:pPr>
    <w:r w:rsidRPr="005957A6">
      <w:rPr>
        <w:rFonts w:ascii="Arial" w:hAnsi="Arial" w:cs="Arial"/>
        <w:sz w:val="20"/>
        <w:szCs w:val="20"/>
      </w:rPr>
      <w:t xml:space="preserve">Seite </w:t>
    </w:r>
    <w:r w:rsidRPr="005957A6">
      <w:rPr>
        <w:rFonts w:ascii="Arial" w:hAnsi="Arial" w:cs="Arial"/>
        <w:b/>
        <w:sz w:val="20"/>
        <w:szCs w:val="20"/>
      </w:rPr>
      <w:fldChar w:fldCharType="begin"/>
    </w:r>
    <w:r w:rsidRPr="005957A6">
      <w:rPr>
        <w:rFonts w:ascii="Arial" w:hAnsi="Arial" w:cs="Arial"/>
        <w:b/>
        <w:sz w:val="20"/>
        <w:szCs w:val="20"/>
      </w:rPr>
      <w:instrText>PAGE  \* Arabic  \* MERGEFORMAT</w:instrText>
    </w:r>
    <w:r w:rsidRPr="005957A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5957A6">
      <w:rPr>
        <w:rFonts w:ascii="Arial" w:hAnsi="Arial" w:cs="Arial"/>
        <w:b/>
        <w:sz w:val="20"/>
        <w:szCs w:val="20"/>
      </w:rPr>
      <w:fldChar w:fldCharType="end"/>
    </w:r>
    <w:r w:rsidRPr="005957A6">
      <w:rPr>
        <w:rFonts w:ascii="Arial" w:hAnsi="Arial" w:cs="Arial"/>
        <w:sz w:val="20"/>
        <w:szCs w:val="20"/>
      </w:rPr>
      <w:t xml:space="preserve"> von </w:t>
    </w:r>
    <w:r w:rsidRPr="005957A6">
      <w:rPr>
        <w:rFonts w:ascii="Arial" w:hAnsi="Arial" w:cs="Arial"/>
        <w:b/>
        <w:sz w:val="20"/>
        <w:szCs w:val="20"/>
      </w:rPr>
      <w:fldChar w:fldCharType="begin"/>
    </w:r>
    <w:r w:rsidRPr="005957A6">
      <w:rPr>
        <w:rFonts w:ascii="Arial" w:hAnsi="Arial" w:cs="Arial"/>
        <w:b/>
        <w:sz w:val="20"/>
        <w:szCs w:val="20"/>
      </w:rPr>
      <w:instrText>NUMPAGES  \* Arabic  \* MERGEFORMAT</w:instrText>
    </w:r>
    <w:r w:rsidRPr="005957A6">
      <w:rPr>
        <w:rFonts w:ascii="Arial" w:hAnsi="Arial" w:cs="Arial"/>
        <w:b/>
        <w:sz w:val="20"/>
        <w:szCs w:val="20"/>
      </w:rPr>
      <w:fldChar w:fldCharType="separate"/>
    </w:r>
    <w:r w:rsidR="00740DD0">
      <w:rPr>
        <w:rFonts w:ascii="Arial" w:hAnsi="Arial" w:cs="Arial"/>
        <w:b/>
        <w:noProof/>
        <w:sz w:val="20"/>
        <w:szCs w:val="20"/>
      </w:rPr>
      <w:t>1</w:t>
    </w:r>
    <w:r w:rsidRPr="005957A6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F10F" w14:textId="77777777" w:rsidR="001F4422" w:rsidRPr="00313350" w:rsidRDefault="008F12B4" w:rsidP="000A077B">
    <w:pPr>
      <w:pStyle w:val="Fuzeile"/>
      <w:jc w:val="center"/>
      <w:rPr>
        <w:rFonts w:ascii="Arial" w:hAnsi="Arial" w:cs="Arial"/>
        <w:sz w:val="20"/>
        <w:szCs w:val="20"/>
      </w:rPr>
    </w:pPr>
    <w:r w:rsidRPr="008F12B4">
      <w:rPr>
        <w:rFonts w:ascii="Arial" w:hAnsi="Arial" w:cs="Arial"/>
        <w:sz w:val="20"/>
        <w:szCs w:val="20"/>
      </w:rPr>
      <w:t xml:space="preserve">Seite </w:t>
    </w:r>
    <w:r w:rsidRPr="008F12B4">
      <w:rPr>
        <w:rFonts w:ascii="Arial" w:hAnsi="Arial" w:cs="Arial"/>
        <w:b/>
        <w:sz w:val="20"/>
        <w:szCs w:val="20"/>
      </w:rPr>
      <w:fldChar w:fldCharType="begin"/>
    </w:r>
    <w:r w:rsidRPr="008F12B4">
      <w:rPr>
        <w:rFonts w:ascii="Arial" w:hAnsi="Arial" w:cs="Arial"/>
        <w:b/>
        <w:sz w:val="20"/>
        <w:szCs w:val="20"/>
      </w:rPr>
      <w:instrText>PAGE  \* Arabic  \* MERGEFORMAT</w:instrText>
    </w:r>
    <w:r w:rsidRPr="008F12B4">
      <w:rPr>
        <w:rFonts w:ascii="Arial" w:hAnsi="Arial" w:cs="Arial"/>
        <w:b/>
        <w:sz w:val="20"/>
        <w:szCs w:val="20"/>
      </w:rPr>
      <w:fldChar w:fldCharType="separate"/>
    </w:r>
    <w:r w:rsidR="0011301F">
      <w:rPr>
        <w:rFonts w:ascii="Arial" w:hAnsi="Arial" w:cs="Arial"/>
        <w:b/>
        <w:noProof/>
        <w:sz w:val="20"/>
        <w:szCs w:val="20"/>
      </w:rPr>
      <w:t>1</w:t>
    </w:r>
    <w:r w:rsidRPr="008F12B4">
      <w:rPr>
        <w:rFonts w:ascii="Arial" w:hAnsi="Arial" w:cs="Arial"/>
        <w:b/>
        <w:sz w:val="20"/>
        <w:szCs w:val="20"/>
      </w:rPr>
      <w:fldChar w:fldCharType="end"/>
    </w:r>
    <w:r w:rsidRPr="008F12B4">
      <w:rPr>
        <w:rFonts w:ascii="Arial" w:hAnsi="Arial" w:cs="Arial"/>
        <w:sz w:val="20"/>
        <w:szCs w:val="20"/>
      </w:rPr>
      <w:t xml:space="preserve"> von </w:t>
    </w:r>
    <w:r w:rsidRPr="008F12B4">
      <w:rPr>
        <w:rFonts w:ascii="Arial" w:hAnsi="Arial" w:cs="Arial"/>
        <w:b/>
        <w:sz w:val="20"/>
        <w:szCs w:val="20"/>
      </w:rPr>
      <w:fldChar w:fldCharType="begin"/>
    </w:r>
    <w:r w:rsidRPr="008F12B4">
      <w:rPr>
        <w:rFonts w:ascii="Arial" w:hAnsi="Arial" w:cs="Arial"/>
        <w:b/>
        <w:sz w:val="20"/>
        <w:szCs w:val="20"/>
      </w:rPr>
      <w:instrText>NUMPAGES  \* Arabic  \* MERGEFORMAT</w:instrText>
    </w:r>
    <w:r w:rsidRPr="008F12B4">
      <w:rPr>
        <w:rFonts w:ascii="Arial" w:hAnsi="Arial" w:cs="Arial"/>
        <w:b/>
        <w:sz w:val="20"/>
        <w:szCs w:val="20"/>
      </w:rPr>
      <w:fldChar w:fldCharType="separate"/>
    </w:r>
    <w:r w:rsidR="0011301F">
      <w:rPr>
        <w:rFonts w:ascii="Arial" w:hAnsi="Arial" w:cs="Arial"/>
        <w:b/>
        <w:noProof/>
        <w:sz w:val="20"/>
        <w:szCs w:val="20"/>
      </w:rPr>
      <w:t>1</w:t>
    </w:r>
    <w:r w:rsidRPr="008F12B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9212" w14:textId="77777777" w:rsidR="00D93EF5" w:rsidRDefault="00D93EF5" w:rsidP="00DD54F5">
      <w:r>
        <w:separator/>
      </w:r>
    </w:p>
  </w:footnote>
  <w:footnote w:type="continuationSeparator" w:id="0">
    <w:p w14:paraId="6082D707" w14:textId="77777777" w:rsidR="00D93EF5" w:rsidRDefault="00D93EF5" w:rsidP="00DD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3"/>
      <w:gridCol w:w="7938"/>
      <w:gridCol w:w="1134"/>
    </w:tblGrid>
    <w:tr w:rsidR="001F4422" w:rsidRPr="00F21023" w14:paraId="7DA293AC" w14:textId="77777777" w:rsidTr="001F4422">
      <w:tc>
        <w:tcPr>
          <w:tcW w:w="993" w:type="dxa"/>
          <w:shd w:val="clear" w:color="auto" w:fill="auto"/>
          <w:vAlign w:val="center"/>
        </w:tcPr>
        <w:p w14:paraId="3E818D75" w14:textId="77777777" w:rsidR="001F4422" w:rsidRPr="00F21023" w:rsidRDefault="001F4422" w:rsidP="001F442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Auszug am/an</w:t>
          </w:r>
        </w:p>
      </w:tc>
      <w:tc>
        <w:tcPr>
          <w:tcW w:w="7938" w:type="dxa"/>
          <w:shd w:val="clear" w:color="auto" w:fill="auto"/>
        </w:tcPr>
        <w:p w14:paraId="0B1C8F48" w14:textId="77777777" w:rsidR="001F4422" w:rsidRPr="00F21023" w:rsidRDefault="001F4422" w:rsidP="001F4422">
          <w:pPr>
            <w:outlineLv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Protokoll</w:t>
          </w:r>
        </w:p>
      </w:tc>
      <w:tc>
        <w:tcPr>
          <w:tcW w:w="1134" w:type="dxa"/>
          <w:shd w:val="clear" w:color="auto" w:fill="auto"/>
        </w:tcPr>
        <w:p w14:paraId="61B18576" w14:textId="77777777" w:rsidR="001F4422" w:rsidRDefault="001F4422" w:rsidP="001F442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Register-</w:t>
          </w:r>
        </w:p>
        <w:p w14:paraId="7259E491" w14:textId="77777777" w:rsidR="001F4422" w:rsidRPr="00F21023" w:rsidRDefault="001F4422" w:rsidP="001F4422">
          <w:pPr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stichwort</w:t>
          </w:r>
          <w:proofErr w:type="spellEnd"/>
        </w:p>
      </w:tc>
    </w:tr>
  </w:tbl>
  <w:p w14:paraId="61081735" w14:textId="77777777" w:rsidR="001F4422" w:rsidRDefault="001F44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08" w:type="dxa"/>
      <w:tblLayout w:type="fixed"/>
      <w:tblLook w:val="0000" w:firstRow="0" w:lastRow="0" w:firstColumn="0" w:lastColumn="0" w:noHBand="0" w:noVBand="0"/>
    </w:tblPr>
    <w:tblGrid>
      <w:gridCol w:w="1134"/>
      <w:gridCol w:w="3487"/>
      <w:gridCol w:w="3884"/>
      <w:gridCol w:w="1560"/>
    </w:tblGrid>
    <w:tr w:rsidR="001F4422" w14:paraId="5E10290D" w14:textId="77777777" w:rsidTr="001F4422">
      <w:trPr>
        <w:trHeight w:val="2693"/>
      </w:trPr>
      <w:tc>
        <w:tcPr>
          <w:tcW w:w="462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F3358E3" w14:textId="77777777" w:rsidR="008F12B4" w:rsidRDefault="008F12B4" w:rsidP="001F4422">
          <w:pPr>
            <w:jc w:val="center"/>
            <w:rPr>
              <w:rFonts w:ascii="Arial" w:hAnsi="Arial" w:cs="Arial"/>
            </w:rPr>
          </w:pPr>
        </w:p>
        <w:p w14:paraId="1FE5F062" w14:textId="77777777" w:rsidR="001F4422" w:rsidRPr="00C915B4" w:rsidRDefault="000A077B" w:rsidP="001F442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Protokoll</w:t>
          </w:r>
        </w:p>
        <w:p w14:paraId="53439314" w14:textId="77777777" w:rsidR="001F4422" w:rsidRDefault="001F4422" w:rsidP="001F4422">
          <w:pPr>
            <w:jc w:val="center"/>
            <w:rPr>
              <w:rFonts w:ascii="Arial" w:hAnsi="Arial" w:cs="Arial"/>
              <w:b/>
            </w:rPr>
          </w:pPr>
          <w:r w:rsidRPr="00C915B4">
            <w:rPr>
              <w:rFonts w:ascii="Arial" w:hAnsi="Arial" w:cs="Arial"/>
            </w:rPr>
            <w:t xml:space="preserve">des </w:t>
          </w:r>
          <w:r w:rsidR="000A077B" w:rsidRPr="000A077B">
            <w:rPr>
              <w:rFonts w:ascii="Arial" w:hAnsi="Arial" w:cs="Arial"/>
              <w:b/>
            </w:rPr>
            <w:t>CVJM Langenburg e.V.</w:t>
          </w:r>
        </w:p>
        <w:p w14:paraId="626E37F0" w14:textId="77777777" w:rsidR="001F4422" w:rsidRDefault="000A077B" w:rsidP="001F442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Ausschusssitzung</w:t>
          </w:r>
        </w:p>
        <w:p w14:paraId="3964CB94" w14:textId="77777777" w:rsidR="000A077B" w:rsidRPr="002D7F40" w:rsidRDefault="000A077B" w:rsidP="001F4422">
          <w:pPr>
            <w:jc w:val="center"/>
            <w:rPr>
              <w:rFonts w:ascii="Arial" w:hAnsi="Arial" w:cs="Arial"/>
            </w:rPr>
          </w:pPr>
        </w:p>
        <w:p w14:paraId="6AE2BAFD" w14:textId="77777777" w:rsidR="001F4422" w:rsidRDefault="00E53112" w:rsidP="001F4422">
          <w:pPr>
            <w:tabs>
              <w:tab w:val="right" w:pos="440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de-DE"/>
            </w:rPr>
            <w:drawing>
              <wp:inline distT="0" distB="0" distL="0" distR="0" wp14:anchorId="5EA7FDDF" wp14:editId="6DC3392A">
                <wp:extent cx="1838325" cy="74826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bu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758" cy="757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C6E07" w14:textId="77777777" w:rsidR="001F4422" w:rsidRDefault="001F4422" w:rsidP="001F4422">
          <w:pPr>
            <w:rPr>
              <w:rFonts w:ascii="Arial" w:hAnsi="Arial" w:cs="Arial"/>
            </w:rPr>
          </w:pPr>
        </w:p>
        <w:p w14:paraId="1E85CE99" w14:textId="77777777" w:rsidR="001F4422" w:rsidRPr="002D7F40" w:rsidRDefault="000A077B" w:rsidP="001F442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Sitzungsprotokoll vom:</w:t>
          </w:r>
          <w:r w:rsidR="001F4422" w:rsidRPr="002D7F40">
            <w:rPr>
              <w:rFonts w:ascii="Arial" w:hAnsi="Arial" w:cs="Arial"/>
            </w:rPr>
            <w:t xml:space="preserve">  </w:t>
          </w:r>
        </w:p>
        <w:p w14:paraId="0E538513" w14:textId="77777777" w:rsidR="001F4422" w:rsidRDefault="001F4422" w:rsidP="001F4422">
          <w:pPr>
            <w:rPr>
              <w:rFonts w:ascii="Arial" w:hAnsi="Arial" w:cs="Arial"/>
            </w:rPr>
          </w:pPr>
        </w:p>
        <w:p w14:paraId="3524D3F0" w14:textId="77777777" w:rsidR="001F4422" w:rsidRPr="00E32D16" w:rsidRDefault="001F4422" w:rsidP="001F442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Normalzahl</w:t>
          </w:r>
          <w:r w:rsidRPr="00E32D16">
            <w:rPr>
              <w:rFonts w:ascii="Arial" w:hAnsi="Arial" w:cs="Arial"/>
            </w:rPr>
            <w:t xml:space="preserve">  </w:t>
          </w:r>
          <w:r w:rsidR="000A077B">
            <w:rPr>
              <w:rFonts w:ascii="Arial" w:hAnsi="Arial" w:cs="Arial"/>
            </w:rPr>
            <w:t>9</w:t>
          </w:r>
        </w:p>
        <w:p w14:paraId="60E37434" w14:textId="77777777" w:rsidR="001F4422" w:rsidRPr="00E32D16" w:rsidRDefault="001F4422" w:rsidP="001F442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Anwesend</w:t>
          </w:r>
          <w:r w:rsidRPr="00E32D16">
            <w:rPr>
              <w:rFonts w:ascii="Arial" w:hAnsi="Arial" w:cs="Arial"/>
            </w:rPr>
            <w:t xml:space="preserve">: </w:t>
          </w:r>
          <w:r>
            <w:rPr>
              <w:rFonts w:ascii="Arial" w:hAnsi="Arial" w:cs="Arial"/>
            </w:rPr>
            <w:t xml:space="preserve"> </w:t>
          </w:r>
        </w:p>
        <w:p w14:paraId="10EDDCD0" w14:textId="77777777" w:rsidR="000A077B" w:rsidRDefault="001F4422" w:rsidP="000A07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Entschuldigt: </w:t>
          </w:r>
        </w:p>
        <w:p w14:paraId="103CDCF3" w14:textId="77777777" w:rsidR="000A077B" w:rsidRDefault="000A077B" w:rsidP="000A07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Beisitzer:</w:t>
          </w:r>
        </w:p>
        <w:p w14:paraId="09F51166" w14:textId="77777777" w:rsidR="000A077B" w:rsidRDefault="000A077B" w:rsidP="000A07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Sitzungsleitung:</w:t>
          </w:r>
        </w:p>
        <w:p w14:paraId="19A93599" w14:textId="77777777" w:rsidR="000A077B" w:rsidRDefault="001F4422" w:rsidP="000A07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Protokoll</w:t>
          </w:r>
          <w:r w:rsidR="000A077B">
            <w:rPr>
              <w:rFonts w:ascii="Arial" w:hAnsi="Arial" w:cs="Arial"/>
            </w:rPr>
            <w:t>ant</w:t>
          </w:r>
          <w:r>
            <w:rPr>
              <w:rFonts w:ascii="Arial" w:hAnsi="Arial" w:cs="Arial"/>
            </w:rPr>
            <w:t xml:space="preserve">: </w:t>
          </w:r>
        </w:p>
        <w:p w14:paraId="0B79E343" w14:textId="77777777" w:rsidR="000A077B" w:rsidRPr="000A077B" w:rsidRDefault="000A077B" w:rsidP="000A07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Dauer:</w:t>
          </w:r>
        </w:p>
      </w:tc>
    </w:tr>
    <w:tr w:rsidR="001F4422" w:rsidRPr="00F21023" w14:paraId="7ACB6F65" w14:textId="77777777" w:rsidTr="008F12B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Ex>
      <w:tc>
        <w:tcPr>
          <w:tcW w:w="1134" w:type="dxa"/>
          <w:shd w:val="clear" w:color="auto" w:fill="auto"/>
          <w:vAlign w:val="center"/>
        </w:tcPr>
        <w:p w14:paraId="2D03BBE7" w14:textId="77777777" w:rsidR="001F4422" w:rsidRPr="00F21023" w:rsidRDefault="008F12B4" w:rsidP="001F442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Stichwort</w:t>
          </w:r>
        </w:p>
      </w:tc>
      <w:tc>
        <w:tcPr>
          <w:tcW w:w="7371" w:type="dxa"/>
          <w:gridSpan w:val="2"/>
          <w:shd w:val="clear" w:color="auto" w:fill="auto"/>
        </w:tcPr>
        <w:p w14:paraId="034C6124" w14:textId="77777777" w:rsidR="001F4422" w:rsidRPr="00F21023" w:rsidRDefault="001F4422" w:rsidP="001F4422">
          <w:pPr>
            <w:outlineLv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Protokoll</w:t>
          </w:r>
        </w:p>
      </w:tc>
      <w:tc>
        <w:tcPr>
          <w:tcW w:w="1560" w:type="dxa"/>
          <w:shd w:val="clear" w:color="auto" w:fill="auto"/>
        </w:tcPr>
        <w:p w14:paraId="24375BDA" w14:textId="77777777" w:rsidR="001F4422" w:rsidRPr="00F21023" w:rsidRDefault="008F12B4" w:rsidP="001F442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Verantwortlich</w:t>
          </w:r>
        </w:p>
      </w:tc>
    </w:tr>
  </w:tbl>
  <w:p w14:paraId="697D652F" w14:textId="77777777" w:rsidR="001F4422" w:rsidRPr="00AC37DA" w:rsidRDefault="001F4422" w:rsidP="00AC37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B06"/>
    <w:multiLevelType w:val="hybridMultilevel"/>
    <w:tmpl w:val="92901FC4"/>
    <w:lvl w:ilvl="0" w:tplc="C4101BD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0EAE"/>
    <w:multiLevelType w:val="hybridMultilevel"/>
    <w:tmpl w:val="A63E375A"/>
    <w:lvl w:ilvl="0" w:tplc="68A017F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13E"/>
    <w:multiLevelType w:val="hybridMultilevel"/>
    <w:tmpl w:val="5AEA1EEA"/>
    <w:lvl w:ilvl="0" w:tplc="5262082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041"/>
    <w:multiLevelType w:val="hybridMultilevel"/>
    <w:tmpl w:val="D6B2E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4B1E"/>
    <w:multiLevelType w:val="hybridMultilevel"/>
    <w:tmpl w:val="549A29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53F83"/>
    <w:multiLevelType w:val="hybridMultilevel"/>
    <w:tmpl w:val="E86C35EC"/>
    <w:lvl w:ilvl="0" w:tplc="E73A2F4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F13E0"/>
    <w:multiLevelType w:val="hybridMultilevel"/>
    <w:tmpl w:val="D996106E"/>
    <w:lvl w:ilvl="0" w:tplc="F69418D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2852"/>
    <w:multiLevelType w:val="hybridMultilevel"/>
    <w:tmpl w:val="48D6A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92DAA"/>
    <w:multiLevelType w:val="hybridMultilevel"/>
    <w:tmpl w:val="F2BE1D7C"/>
    <w:lvl w:ilvl="0" w:tplc="4FA4B51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722313"/>
    <w:multiLevelType w:val="hybridMultilevel"/>
    <w:tmpl w:val="6C069638"/>
    <w:lvl w:ilvl="0" w:tplc="A422306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6D6"/>
    <w:multiLevelType w:val="hybridMultilevel"/>
    <w:tmpl w:val="85B4BCBE"/>
    <w:lvl w:ilvl="0" w:tplc="C70A44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56"/>
    <w:rsid w:val="000A077B"/>
    <w:rsid w:val="000C3D02"/>
    <w:rsid w:val="000F278D"/>
    <w:rsid w:val="0011046D"/>
    <w:rsid w:val="0011301F"/>
    <w:rsid w:val="00125AB1"/>
    <w:rsid w:val="00141BC7"/>
    <w:rsid w:val="0019601F"/>
    <w:rsid w:val="001B32C3"/>
    <w:rsid w:val="001C7C82"/>
    <w:rsid w:val="001E3B84"/>
    <w:rsid w:val="001F4422"/>
    <w:rsid w:val="00225CF6"/>
    <w:rsid w:val="00277F33"/>
    <w:rsid w:val="002C673F"/>
    <w:rsid w:val="002D7F40"/>
    <w:rsid w:val="00306662"/>
    <w:rsid w:val="00313350"/>
    <w:rsid w:val="00314F3C"/>
    <w:rsid w:val="00357ECF"/>
    <w:rsid w:val="00382D31"/>
    <w:rsid w:val="003A5B90"/>
    <w:rsid w:val="003A728D"/>
    <w:rsid w:val="003A7739"/>
    <w:rsid w:val="003C6608"/>
    <w:rsid w:val="003D129F"/>
    <w:rsid w:val="003F5549"/>
    <w:rsid w:val="004205C9"/>
    <w:rsid w:val="00440A5B"/>
    <w:rsid w:val="00457F3A"/>
    <w:rsid w:val="004B1AA9"/>
    <w:rsid w:val="004C1AC6"/>
    <w:rsid w:val="004C5EEE"/>
    <w:rsid w:val="005018C1"/>
    <w:rsid w:val="00505D80"/>
    <w:rsid w:val="00513F67"/>
    <w:rsid w:val="00520462"/>
    <w:rsid w:val="00530AC1"/>
    <w:rsid w:val="005379FF"/>
    <w:rsid w:val="00566E43"/>
    <w:rsid w:val="005957A6"/>
    <w:rsid w:val="005E699D"/>
    <w:rsid w:val="00606E84"/>
    <w:rsid w:val="00660BCF"/>
    <w:rsid w:val="0069708A"/>
    <w:rsid w:val="006A0256"/>
    <w:rsid w:val="006A2C4B"/>
    <w:rsid w:val="006F5F85"/>
    <w:rsid w:val="0073005B"/>
    <w:rsid w:val="00740DD0"/>
    <w:rsid w:val="00746090"/>
    <w:rsid w:val="00780105"/>
    <w:rsid w:val="007C796A"/>
    <w:rsid w:val="007E206B"/>
    <w:rsid w:val="007F02F4"/>
    <w:rsid w:val="0084010C"/>
    <w:rsid w:val="008941E5"/>
    <w:rsid w:val="008B079C"/>
    <w:rsid w:val="008E788C"/>
    <w:rsid w:val="008F12B4"/>
    <w:rsid w:val="008F659E"/>
    <w:rsid w:val="00956E9F"/>
    <w:rsid w:val="00A07D45"/>
    <w:rsid w:val="00A46EF7"/>
    <w:rsid w:val="00A87467"/>
    <w:rsid w:val="00AA7DD6"/>
    <w:rsid w:val="00AC37DA"/>
    <w:rsid w:val="00AD6AF9"/>
    <w:rsid w:val="00B13219"/>
    <w:rsid w:val="00B62FEB"/>
    <w:rsid w:val="00B800AE"/>
    <w:rsid w:val="00B917F6"/>
    <w:rsid w:val="00BA3258"/>
    <w:rsid w:val="00BB3ABD"/>
    <w:rsid w:val="00C17DB1"/>
    <w:rsid w:val="00C372D9"/>
    <w:rsid w:val="00C40180"/>
    <w:rsid w:val="00C67F5D"/>
    <w:rsid w:val="00C915B4"/>
    <w:rsid w:val="00CB3C88"/>
    <w:rsid w:val="00D2540A"/>
    <w:rsid w:val="00D33A30"/>
    <w:rsid w:val="00D51F8F"/>
    <w:rsid w:val="00D74EE4"/>
    <w:rsid w:val="00D93EF5"/>
    <w:rsid w:val="00D97A48"/>
    <w:rsid w:val="00DD54F5"/>
    <w:rsid w:val="00DF726E"/>
    <w:rsid w:val="00E0066E"/>
    <w:rsid w:val="00E44E1A"/>
    <w:rsid w:val="00E44F5C"/>
    <w:rsid w:val="00E53112"/>
    <w:rsid w:val="00E62A15"/>
    <w:rsid w:val="00E76174"/>
    <w:rsid w:val="00E91B60"/>
    <w:rsid w:val="00EA49B0"/>
    <w:rsid w:val="00EA6613"/>
    <w:rsid w:val="00ED18FC"/>
    <w:rsid w:val="00ED415F"/>
    <w:rsid w:val="00F21023"/>
    <w:rsid w:val="00F60AA5"/>
    <w:rsid w:val="00F62E16"/>
    <w:rsid w:val="00FA418D"/>
    <w:rsid w:val="00FA6414"/>
    <w:rsid w:val="00FA6D8E"/>
    <w:rsid w:val="00FB226A"/>
    <w:rsid w:val="00FD09C5"/>
    <w:rsid w:val="00FE185D"/>
    <w:rsid w:val="00FE5649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BF49B"/>
  <w15:docId w15:val="{016E3D14-3821-4A8F-BD63-3E860E00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18F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8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18FC"/>
    <w:rPr>
      <w:rFonts w:ascii="Tahoma" w:eastAsia="Times New Roman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E7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54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54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D5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D54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54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bsatz-Standardschriftart"/>
    <w:uiPriority w:val="99"/>
    <w:unhideWhenUsed/>
    <w:rsid w:val="005379F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E185D"/>
    <w:pPr>
      <w:suppressAutoHyphens w:val="0"/>
      <w:spacing w:before="100" w:beforeAutospacing="1" w:after="11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marek\AppData\Local\Microsoft\Windows\Temporary%20Internet%20Files\Content.Outlook\TIY270VC\2014_Vorlage%20Protokoll_KGR_Langenburg%20&#214;ffentliche%20Sitz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2667-25EF-41C5-838D-7A0652DE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2014_Vorlage Protokoll_KGR_Langenburg Öffentliche Sitzung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Marek</dc:creator>
  <cp:lastModifiedBy>Matthias Gohlke</cp:lastModifiedBy>
  <cp:revision>2</cp:revision>
  <cp:lastPrinted>2016-10-05T20:18:00Z</cp:lastPrinted>
  <dcterms:created xsi:type="dcterms:W3CDTF">2019-11-23T10:10:00Z</dcterms:created>
  <dcterms:modified xsi:type="dcterms:W3CDTF">2019-11-23T10:10:00Z</dcterms:modified>
</cp:coreProperties>
</file>